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11350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55BB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 SCHOOL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155BB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got all of my rooms furnished with the correct appliances and necessities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55BB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working on our habitat houses and if finished work out in the lab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55B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got all of my rooms painted and carpeted.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155B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no complications.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55B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lost all of my furnishing so I had to restart furnishing my rooms.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55BB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started building the walls and made them with 14” concrete slabs with drywall.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55BB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were assigned a partner project to design a room that they would like and they are our client.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55B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 made a few changes with color and placement of a few things.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155B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complications with getting the vault door but I got it accomplished.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55B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Sabo designed his man cave and gave me the design.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55B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got the bathroom and vault door put in and started working on the bar.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3542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got the couch and projector screen all placed along with the bar and appliances.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93542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Keep working on the man cave for Sabo and then work in lab if finished.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3542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the picture to the projector screen.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93542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had complications figuring out the decal.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Couldn’t find the button.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3542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installing all of the interior pieces.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3542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hung the pictures that Sabo wanted.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3542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the projects and render the photos.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3542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got all the pictures rendered on medium.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93542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complications </w:t>
                                  </w:r>
                                  <w:r>
                                    <w:rPr>
                                      <w:sz w:val="20"/>
                                    </w:rPr>
                                    <w:t>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3542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got all the arcade games put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in 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93542D"/>
    <w:rsid w:val="000705D0"/>
    <w:rsid w:val="00113500"/>
    <w:rsid w:val="00155BBF"/>
    <w:rsid w:val="001936F3"/>
    <w:rsid w:val="001B3E81"/>
    <w:rsid w:val="001F3DB9"/>
    <w:rsid w:val="00240EE8"/>
    <w:rsid w:val="00260DF3"/>
    <w:rsid w:val="002F2CF4"/>
    <w:rsid w:val="004135F1"/>
    <w:rsid w:val="00446361"/>
    <w:rsid w:val="005A3427"/>
    <w:rsid w:val="005C75B0"/>
    <w:rsid w:val="005F79BA"/>
    <w:rsid w:val="0076674B"/>
    <w:rsid w:val="00854BDF"/>
    <w:rsid w:val="0086070A"/>
    <w:rsid w:val="0093542D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eekly%20Log%20sheets%20Engineering\Week%20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5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djackson</dc:creator>
  <cp:lastModifiedBy>djackson</cp:lastModifiedBy>
  <cp:revision>1</cp:revision>
  <dcterms:created xsi:type="dcterms:W3CDTF">2013-09-06T13:57:00Z</dcterms:created>
  <dcterms:modified xsi:type="dcterms:W3CDTF">2013-09-06T14:14:00Z</dcterms:modified>
</cp:coreProperties>
</file>