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D14E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After brainstorming we got a good idea and started designing it and cutting the metal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D14E3">
                                            <w:rPr>
                                              <w:sz w:val="20"/>
                                            </w:rPr>
                                            <w:t xml:space="preserve">Work in the lab on getting the bracket made for the bearing on </w:t>
                                          </w:r>
                                          <w:proofErr w:type="spellStart"/>
                                          <w:r w:rsidR="00FD14E3">
                                            <w:rPr>
                                              <w:sz w:val="20"/>
                                            </w:rPr>
                                            <w:t>cvt</w:t>
                                          </w:r>
                                          <w:proofErr w:type="spellEnd"/>
                                          <w:r w:rsidR="00FD14E3">
                                            <w:rPr>
                                              <w:sz w:val="20"/>
                                            </w:rPr>
                                            <w:t xml:space="preserve"> shaft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D14E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the metal cut and took it down to welding to get them welded so we could bolt the brackets 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FD14E3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D14E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brainstormed ideas for how we could mount the plate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went through and made sure all the bolts were tight and either double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nuted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nylock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D14E3">
                                            <w:rPr>
                                              <w:sz w:val="20"/>
                                            </w:rPr>
                                            <w:t>Work in the lab on the formula rear end getting everything in line and tight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14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FD14E3">
                                              <w:rPr>
                                                <w:sz w:val="20"/>
                                              </w:rPr>
                                              <w:t xml:space="preserve">We took a measurement and cut the </w:t>
                                            </w:r>
                                            <w:proofErr w:type="spellStart"/>
                                            <w:r w:rsidRPr="00FD14E3"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 w:rsidRPr="00FD14E3">
                                              <w:rPr>
                                                <w:sz w:val="20"/>
                                              </w:rPr>
                                              <w:t xml:space="preserve"> shaft off at the right length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FD14E3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14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went through and made sure that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shaft was straight and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cvt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was the correct distance from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eachother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FD14E3">
                                        <w:rPr>
                                          <w:sz w:val="20"/>
                                        </w:rPr>
                                        <w:t>After we attached the rear end we set the car on the cart and prepped it to take it out for testing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D14E3" w:rsidRPr="00FD14E3">
                                            <w:rPr>
                                              <w:sz w:val="20"/>
                                            </w:rPr>
                                            <w:t>Work in the lab on the formula car taking it out for testing and getting the rear end on.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14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FD14E3">
                                              <w:rPr>
                                                <w:sz w:val="20"/>
                                              </w:rPr>
                                              <w:t xml:space="preserve">When we took it out we realized that the chain was slipping because our </w:t>
                                            </w:r>
                                            <w:proofErr w:type="spellStart"/>
                                            <w:r w:rsidRPr="00FD14E3">
                                              <w:rPr>
                                                <w:sz w:val="20"/>
                                              </w:rPr>
                                              <w:t>tentioner</w:t>
                                            </w:r>
                                            <w:proofErr w:type="spellEnd"/>
                                            <w:r w:rsidRPr="00FD14E3">
                                              <w:rPr>
                                                <w:sz w:val="20"/>
                                              </w:rPr>
                                              <w:t xml:space="preserve"> wasn’t tight enough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D14E3">
                                              <w:rPr>
                                                <w:sz w:val="20"/>
                                              </w:rPr>
                                              <w:t>none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14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FD14E3">
                                              <w:rPr>
                                                <w:sz w:val="20"/>
                                              </w:rPr>
                                              <w:t>We put the motor back on the rear end and bolted the rear end back to the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14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tightened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tentioner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it ran great.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working on getting the body on and tightened down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D14E3">
                                            <w:rPr>
                                              <w:sz w:val="20"/>
                                            </w:rPr>
                                            <w:t>Work on finishing up the cars and loading them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14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 we were done with the prototype we tested the formula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FD14E3">
                                              <w:rPr>
                                                <w:sz w:val="20"/>
                                              </w:rPr>
                                              <w:t>None.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14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worked on getting the throttle set right on the prototype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14E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got both of the trailers loaded and secured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FD14E3" w:rsidRDefault="004135F1" w:rsidP="004135F1">
                                          <w:pPr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 w:rsidRPr="00FD14E3"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  <w:t xml:space="preserve"> </w:t>
                                          </w:r>
                                          <w:r w:rsidR="00FD14E3" w:rsidRPr="00FD14E3">
                                            <w:rPr>
                                              <w:sz w:val="48"/>
                                              <w:szCs w:val="48"/>
                                            </w:rPr>
                                            <w:t>RACE 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D14E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After brainstorming we got a good idea and started designing it and cutting the metal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D14E3">
                                      <w:rPr>
                                        <w:sz w:val="20"/>
                                      </w:rPr>
                                      <w:t xml:space="preserve">Work in the lab on getting the bracket made for the bearing on </w:t>
                                    </w:r>
                                    <w:proofErr w:type="spellStart"/>
                                    <w:r w:rsidR="00FD14E3">
                                      <w:rPr>
                                        <w:sz w:val="20"/>
                                      </w:rPr>
                                      <w:t>cvt</w:t>
                                    </w:r>
                                    <w:proofErr w:type="spellEnd"/>
                                    <w:r w:rsidR="00FD14E3">
                                      <w:rPr>
                                        <w:sz w:val="20"/>
                                      </w:rPr>
                                      <w:t xml:space="preserve"> shaft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D14E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the metal cut and took it down to welding to get them welded so we could bolt the brackets 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FD14E3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D14E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brainstormed ideas for how we could mount the plate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D14E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went through and made sure all the bolts were tight and either double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nuted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nylock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D14E3">
                                      <w:rPr>
                                        <w:sz w:val="20"/>
                                      </w:rPr>
                                      <w:t>Work in the lab on the formula rear end getting everything in line and tight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FD14E3">
                                        <w:rPr>
                                          <w:sz w:val="20"/>
                                        </w:rPr>
                                        <w:t xml:space="preserve">We took a measurement and cut the </w:t>
                                      </w:r>
                                      <w:proofErr w:type="spellStart"/>
                                      <w:r w:rsidRPr="00FD14E3"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 w:rsidRPr="00FD14E3">
                                        <w:rPr>
                                          <w:sz w:val="20"/>
                                        </w:rPr>
                                        <w:t xml:space="preserve"> shaft off at the right length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FD14E3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went through and made sure that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shaft was straight and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was the correct distance from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eachother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D14E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FD14E3">
                                  <w:rPr>
                                    <w:sz w:val="20"/>
                                  </w:rPr>
                                  <w:t>After we attached the rear end we set the car on the cart and prepped it to take it out for testing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D14E3" w:rsidRPr="00FD14E3">
                                      <w:rPr>
                                        <w:sz w:val="20"/>
                                      </w:rPr>
                                      <w:t>Work in the lab on the formula car taking it out for testing and getting the rear end on.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FD14E3">
                                        <w:rPr>
                                          <w:sz w:val="20"/>
                                        </w:rPr>
                                        <w:t xml:space="preserve">When we took it out we realized that the chain was slipping because our </w:t>
                                      </w:r>
                                      <w:proofErr w:type="spellStart"/>
                                      <w:r w:rsidRPr="00FD14E3">
                                        <w:rPr>
                                          <w:sz w:val="20"/>
                                        </w:rPr>
                                        <w:t>tentioner</w:t>
                                      </w:r>
                                      <w:proofErr w:type="spellEnd"/>
                                      <w:r w:rsidRPr="00FD14E3">
                                        <w:rPr>
                                          <w:sz w:val="20"/>
                                        </w:rPr>
                                        <w:t xml:space="preserve"> wasn’t tight enough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D14E3">
                                        <w:rPr>
                                          <w:sz w:val="20"/>
                                        </w:rPr>
                                        <w:t>none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FD14E3">
                                        <w:rPr>
                                          <w:sz w:val="20"/>
                                        </w:rPr>
                                        <w:t>We put the motor back on the rear end and bolted the rear end back to the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tightened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tentioner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it ran great.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D14E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working on getting the body on and tightened down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D14E3">
                                      <w:rPr>
                                        <w:sz w:val="20"/>
                                      </w:rPr>
                                      <w:t>Work on finishing up the cars and loading them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were done with the prototype we tested the formula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FD14E3">
                                        <w:rPr>
                                          <w:sz w:val="20"/>
                                        </w:rPr>
                                        <w:t>None.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worked on getting the throttle set right on the prototype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D14E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got both of the trailers loaded and secured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FD14E3" w:rsidRDefault="004135F1" w:rsidP="004135F1">
                                    <w:pPr>
                                      <w:rPr>
                                        <w:sz w:val="48"/>
                                        <w:szCs w:val="48"/>
                                      </w:rPr>
                                    </w:pPr>
                                    <w:r w:rsidRPr="00FD14E3">
                                      <w:rPr>
                                        <w:sz w:val="48"/>
                                        <w:szCs w:val="48"/>
                                      </w:rPr>
                                      <w:t xml:space="preserve"> </w:t>
                                    </w:r>
                                    <w:r w:rsidR="00FD14E3" w:rsidRPr="00FD14E3">
                                      <w:rPr>
                                        <w:sz w:val="48"/>
                                        <w:szCs w:val="48"/>
                                      </w:rPr>
                                      <w:t>RACE 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E3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ckson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D141-59F7-4018-978B-574B8DFA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Jackson</dc:creator>
  <cp:lastModifiedBy>Drew Jackson</cp:lastModifiedBy>
  <cp:revision>1</cp:revision>
  <dcterms:created xsi:type="dcterms:W3CDTF">2014-05-01T15:25:00Z</dcterms:created>
  <dcterms:modified xsi:type="dcterms:W3CDTF">2014-05-01T15:38:00Z</dcterms:modified>
</cp:coreProperties>
</file>