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6338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6F00" w:rsidRPr="00854BDF" w:rsidRDefault="00CA6F00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FC78F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found links</w:t>
                            </w:r>
                            <w:r w:rsidR="0012105A">
                              <w:rPr>
                                <w:sz w:val="20"/>
                              </w:rPr>
                              <w:t xml:space="preserve"> and attached them to our chain to extend it.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CA6F00" w:rsidRDefault="00CA6F00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CA6F00" w:rsidRPr="00B75F2B" w:rsidRDefault="00CA6F00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FC78F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getting a chain to fit from the rear end to the cvt.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CA6F00" w:rsidRPr="00854BDF" w:rsidRDefault="00CA6F00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CA6F00" w:rsidRDefault="00CA6F00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12105A" w:rsidRDefault="0012105A" w:rsidP="001B3E81">
                                  <w:pPr>
                                    <w:rPr>
                                      <w:sz w:val="20"/>
                                      <w:u w:val="words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 held the chain up to the rear end and it attached perfectly so we connected the links.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A74C38" w:rsidRDefault="00634B2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CA6F00" w:rsidRPr="00B75F2B" w:rsidRDefault="00FC78F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some chain then started finding links so we could get the chain to correct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lenth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CA6F00" w:rsidRPr="00B75F2B" w:rsidRDefault="00CA6F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CA6F00" w:rsidRPr="00B75F2B" w:rsidRDefault="00CA6F0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CA6F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FC78F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added wire to so it could reach the battery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CA6F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on wiring the shift light.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(Formula)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FC78F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to stop because we didn’t have the right gauge of wire to connect.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CA6F00" w:rsidRPr="00A74C38" w:rsidRDefault="00634B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attached the box to the rear of the </w:t>
                                  </w:r>
                                  <w:r w:rsidR="00FC78FF">
                                    <w:rPr>
                                      <w:sz w:val="20"/>
                                    </w:rPr>
                                    <w:t>firewall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634B2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drawing a design on the rear end.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CA6F00" w:rsidRPr="00A74C38" w:rsidRDefault="00634B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exhaust and draw a design to cut out body for exhaust to not hit.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634B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showed my class mates and they didn’t like the idea all too much.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74C38" w:rsidRDefault="00634B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634B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rear body on and started to work on a design.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A96881" w:rsidRDefault="00A96881" w:rsidP="004135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A96881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Job Fair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A6F00" w:rsidRPr="00854BDF" w:rsidRDefault="00CA6F00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CA6F00" w:rsidRPr="00B75F2B" w:rsidRDefault="00CA6F00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CA6F00" w:rsidRDefault="00CA6F00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CA6F00" w:rsidRPr="00B75F2B" w:rsidRDefault="00CA6F00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CA6F00" w:rsidRPr="00A74C38" w:rsidRDefault="00CA6F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School Canceled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CA6F00" w:rsidRPr="00854BDF" w:rsidRDefault="00CA6F00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CA6F00" w:rsidRDefault="00CA6F00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A6F00" w:rsidRPr="00A74C38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CA6F00" w:rsidRPr="00B75F2B" w:rsidRDefault="00CA6F0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A96881"/>
    <w:rsid w:val="000705D0"/>
    <w:rsid w:val="0012105A"/>
    <w:rsid w:val="001936F3"/>
    <w:rsid w:val="001B3E81"/>
    <w:rsid w:val="001F3DB9"/>
    <w:rsid w:val="00240EE8"/>
    <w:rsid w:val="00260DF3"/>
    <w:rsid w:val="002F2CF4"/>
    <w:rsid w:val="004135F1"/>
    <w:rsid w:val="00446361"/>
    <w:rsid w:val="00463383"/>
    <w:rsid w:val="00496E9A"/>
    <w:rsid w:val="005C75B0"/>
    <w:rsid w:val="005F79BA"/>
    <w:rsid w:val="00634B25"/>
    <w:rsid w:val="0076674B"/>
    <w:rsid w:val="00854BDF"/>
    <w:rsid w:val="0086070A"/>
    <w:rsid w:val="00974A56"/>
    <w:rsid w:val="009A3EE4"/>
    <w:rsid w:val="00A03FA6"/>
    <w:rsid w:val="00A0413A"/>
    <w:rsid w:val="00A40919"/>
    <w:rsid w:val="00A74C38"/>
    <w:rsid w:val="00A96881"/>
    <w:rsid w:val="00AC3CD8"/>
    <w:rsid w:val="00B3020B"/>
    <w:rsid w:val="00B65040"/>
    <w:rsid w:val="00B75F2B"/>
    <w:rsid w:val="00B86FDF"/>
    <w:rsid w:val="00CA6F00"/>
    <w:rsid w:val="00CE3F29"/>
    <w:rsid w:val="00D43AA8"/>
    <w:rsid w:val="00EA6342"/>
    <w:rsid w:val="00F624BB"/>
    <w:rsid w:val="00FC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eekly%20Log%20sheets%20Engineering\Semester%202%20Week%2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Semester 2 Week 7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djackson</cp:lastModifiedBy>
  <cp:revision>2</cp:revision>
  <dcterms:created xsi:type="dcterms:W3CDTF">2013-12-10T15:30:00Z</dcterms:created>
  <dcterms:modified xsi:type="dcterms:W3CDTF">2013-12-10T15:30:00Z</dcterms:modified>
</cp:coreProperties>
</file>