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AB2BFC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-208280</wp:posOffset>
                </wp:positionV>
                <wp:extent cx="9998075" cy="7727315"/>
                <wp:effectExtent l="0" t="0" r="22225" b="26035"/>
                <wp:wrapNone/>
                <wp:docPr id="531" name="Group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98075" cy="7727315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F9049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couldn’t get my O’s to work and I had had to add another point to curve it out nicely.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F90498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Work on Laser project getting all of my lines finished.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F90498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finished up my project and went out to the lab to help clean up some.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F90498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Getting my curves to look right.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F90498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worked on drawing my lines and getting my radii correct for my curves.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9049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got the gear pullers and worked on getting the part off of the buggy.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F90498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Work in the lab on helping with laser and work on buggy.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9049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finally got it pulled and it was all broke, Had to removed some bolts to get the other piece off.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F9049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none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9049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helped nick with his skrillex project setting it up and getting it cut.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9049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After I got it verified I cut it and prepped it for painting.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F90498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Cut laser project and paint, Clean up back room.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9049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painted it and then cleaned up my mess.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F9049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none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9049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loaded my piece of plexi into the machine and loaded my program to cut.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9049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helped Jared and Jenny clean up the back room, putting granite away and sweeping up the floor.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B2BF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found a couple pictures and put them together to form a nice project.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AB2BFC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Start a new laser project.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B2BF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imported the first picture and got it completely drawn by the end of the class.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AB2BF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none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B2BF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looked online for some ideas for another laser project.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B2BF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got stuck a few times with the curves, I had a hard time getting a couple of curves to fit right.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AB2BFC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Continue new laser project.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B2BF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finished drawing and prepped my piece to cut.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AB2BF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Working on a few curves. I  did a troubleshoot and got it.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B2BF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imported the second picture to my project and worked on drawing all of the intricate lines.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B2BF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cut it out and peeled the tape off the background so I could spray paint it black.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F90498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couldn’t get my O’s to work and I had had to add another point to curve it out nicely.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F90498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Work on Laser project getting all of my lines finished.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F9049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finished up my project and went out to the lab to help clean up some.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F9049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Getting my curves to look right.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F9049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worked on drawing my lines and getting my radii correct for my curves.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F9049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got the gear pullers and worked on getting the part off of the buggy.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F90498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Work in the lab on helping with laser and work on buggy.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9049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finally got it pulled and it was all broke, Had to removed some bolts to get the other piece off.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F9049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none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9049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helped nick with his skrillex project setting it up and getting it cut.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F9049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After I got it verified I cut it and prepped it for painting.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F90498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Cut laser project and paint, Clean up back room.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9049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painted it and then cleaned up my mess.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F9049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none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9049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loaded my piece of plexi into the machine and loaded my program to cut.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9049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helped Jared and Jenny clean up the back room, putting granite away and sweeping up the floor.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AB2BF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found a couple pictures and put them together to form a nice project.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AB2BFC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Start a new laser project.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B2BF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imported the first picture and got it completely drawn by the end of the class.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AB2BF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none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B2BF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looked online for some ideas for another laser project.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AB2BF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got stuck a few times with the curves, I had a hard time getting a couple of curves to fit right.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AB2BFC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Continue new laser project.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B2BF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finished drawing and prepped my piece to cut.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AB2BF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Working on a few curves. I  did a troubleshoot and got it.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B2BF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imported the second picture to my project and worked on drawing all of the intricate lines.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AB2BF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cut it out and peeled the tape off the background so I could spray paint it black.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FC"/>
    <w:rsid w:val="000705D0"/>
    <w:rsid w:val="001936F3"/>
    <w:rsid w:val="001B3E81"/>
    <w:rsid w:val="001F3DB9"/>
    <w:rsid w:val="00240EE8"/>
    <w:rsid w:val="00260DF3"/>
    <w:rsid w:val="002F2CF4"/>
    <w:rsid w:val="004135F1"/>
    <w:rsid w:val="00446361"/>
    <w:rsid w:val="005C75B0"/>
    <w:rsid w:val="005F79BA"/>
    <w:rsid w:val="0076674B"/>
    <w:rsid w:val="00854BDF"/>
    <w:rsid w:val="0086070A"/>
    <w:rsid w:val="009A3EE4"/>
    <w:rsid w:val="00A03FA6"/>
    <w:rsid w:val="00A0413A"/>
    <w:rsid w:val="00A40919"/>
    <w:rsid w:val="00A718D3"/>
    <w:rsid w:val="00A74C38"/>
    <w:rsid w:val="00AB2BFC"/>
    <w:rsid w:val="00B3020B"/>
    <w:rsid w:val="00B65040"/>
    <w:rsid w:val="00B75F2B"/>
    <w:rsid w:val="00B86FDF"/>
    <w:rsid w:val="00CE3F29"/>
    <w:rsid w:val="00EA6342"/>
    <w:rsid w:val="00F624BB"/>
    <w:rsid w:val="00F90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eekly%20Log%20Sheets\4th%20Nine%20Weeks%20Week%2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DE4CB-07F2-4354-A806-06817BF10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4th Nine Weeks Week 8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 Jackson</dc:creator>
  <cp:lastModifiedBy>Drew Jackson</cp:lastModifiedBy>
  <cp:revision>1</cp:revision>
  <dcterms:created xsi:type="dcterms:W3CDTF">2014-05-27T15:13:00Z</dcterms:created>
  <dcterms:modified xsi:type="dcterms:W3CDTF">2014-05-27T15:19:00Z</dcterms:modified>
</cp:coreProperties>
</file>