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DF" w:rsidRDefault="00B63135">
      <w:r>
        <w:rPr>
          <w:noProof/>
        </w:rPr>
        <w:pict>
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<v:rect id="Rectangle 530" o:spid="_x0000_s1027" style="position:absolute;width:99981;height:77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<v:rect id="Rectangle 7" o:spid="_x0000_s103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44" o:spid="_x0000_s1032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<v:textbox>
                      <w:txbxContent>
                        <w:p w:rsidR="001B3E81" w:rsidRPr="00854BDF" w:rsidRDefault="001B3E81" w:rsidP="001B3E8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Monday</w:t>
                          </w:r>
                        </w:p>
                      </w:txbxContent>
                    </v:textbox>
                  </v:shape>
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<v:shape id="Text Box 2" o:spid="_x0000_s103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<v:textbox>
                        <w:txbxContent>
                          <w:p w:rsidR="001B3E81" w:rsidRPr="00B75F2B" w:rsidRDefault="00657F78" w:rsidP="001B3E8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Looked at all the sketch options</w:t>
                            </w:r>
                          </w:p>
                        </w:txbxContent>
                      </v:textbox>
                    </v:shape>
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<v:shape id="Text Box 2" o:spid="_x0000_s103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<v:textbox>
                          <w:txbxContent>
                            <w:p w:rsidR="001B3E81" w:rsidRDefault="001B3E81" w:rsidP="001B3E8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<v:shape id="Text Box 2" o:spid="_x0000_s103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3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4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<v:textbox>
                            <w:txbxContent>
                              <w:p w:rsidR="001B3E81" w:rsidRPr="00A74C38" w:rsidRDefault="001B3E81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r w:rsidR="00657F78">
                                  <w:rPr>
                                    <w:sz w:val="20"/>
                                  </w:rPr>
                                  <w:t>Practice</w:t>
                                </w:r>
                                <w:r w:rsidR="00233A43">
                                  <w:rPr>
                                    <w:sz w:val="20"/>
                                  </w:rPr>
                                  <w:t xml:space="preserve"> drawing</w:t>
                                </w:r>
                                <w:r w:rsidR="00657F78">
                                  <w:rPr>
                                    <w:sz w:val="20"/>
                                  </w:rPr>
                                  <w:t xml:space="preserve"> on Inventor</w:t>
                                </w:r>
                                <w:r w:rsidR="00233A43">
                                  <w:rPr>
                                    <w:sz w:val="20"/>
                                  </w:rPr>
                                  <w:t xml:space="preserve"> and get used to the program again.</w:t>
                                </w:r>
                              </w:p>
                            </w:txbxContent>
                          </v:textbox>
                        </v:shape>
                        <v:shape id="Text Box 2" o:spid="_x0000_s104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<v:textbox>
                            <w:txbxContent>
                              <w:p w:rsidR="001B3E81" w:rsidRPr="00854BDF" w:rsidRDefault="001B3E81" w:rsidP="001B3E8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 w:rsidR="00446361"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<v:shape id="Text Box 2" o:spid="_x0000_s104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<v:textbox>
                              <w:txbxContent>
                                <w:p w:rsidR="001B3E81" w:rsidRPr="00B75F2B" w:rsidRDefault="00657F78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Worked on putting the pictures on a sheet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<v:textbox>
                              <w:txbxContent>
                                <w:p w:rsidR="001B3E81" w:rsidRPr="00A74C38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proofErr w:type="gramStart"/>
                                  <w:r w:rsidR="005379CE">
                                    <w:rPr>
                                      <w:sz w:val="20"/>
                                    </w:rPr>
                                    <w:t>none</w:t>
                                  </w:r>
                                  <w:proofErr w:type="gramEnd"/>
                                </w:p>
                              </w:txbxContent>
                            </v:textbox>
                          </v:shape>
                          <v:shape id="Text Box 2" o:spid="_x0000_s104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233A43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Took a look at </w:t>
                                  </w:r>
                                  <w:r w:rsidR="00657F78">
                                    <w:rPr>
                                      <w:sz w:val="20"/>
                                    </w:rPr>
                                    <w:t>the layout of commands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657F78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Drew a couple of small projects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<v:rect id="Rectangle 446" o:spid="_x0000_s105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<v:shape id="Text Box 448" o:spid="_x0000_s105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Tues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<v:shape id="Text Box 2" o:spid="_x0000_s105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<v:textbox>
                        <w:txbxContent>
                          <w:p w:rsidR="004135F1" w:rsidRPr="00B75F2B" w:rsidRDefault="00233A43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 imported a picture and worked on drawing lines and which lines work best.</w:t>
                            </w:r>
                          </w:p>
                        </w:txbxContent>
                      </v:textbox>
                    </v:shape>
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<v:shape id="Text Box 2" o:spid="_x0000_s105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<v:shape id="Text Box 2" o:spid="_x0000_s105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6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6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r w:rsidR="00657F78">
                                  <w:rPr>
                                    <w:sz w:val="20"/>
                                  </w:rPr>
                                  <w:t>Work on laser</w:t>
                                </w:r>
                              </w:p>
                            </w:txbxContent>
                          </v:textbox>
                        </v:shape>
                        <v:shape id="Text Box 2" o:spid="_x0000_s106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<v:shape id="Text Box 2" o:spid="_x0000_s106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5379CE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finally imported my actual project picture and started to draw.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proofErr w:type="gramStart"/>
                                  <w:r w:rsidR="005379CE">
                                    <w:rPr>
                                      <w:sz w:val="20"/>
                                    </w:rPr>
                                    <w:t>none</w:t>
                                  </w:r>
                                  <w:proofErr w:type="gramEnd"/>
                                </w:p>
                              </w:txbxContent>
                            </v:textbox>
                          </v:shape>
                          <v:shape id="Text Box 2" o:spid="_x0000_s106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233A43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worked on starting to get used to the program and how it all works.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7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<v:rect id="Rectangle 467" o:spid="_x0000_s107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<v:shape id="Text Box 469" o:spid="_x0000_s1074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Wednes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<v:shape id="Text Box 2" o:spid="_x0000_s107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5379CE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I went out to the lab and cut out a piece of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plexi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glass I could use.</w:t>
                            </w:r>
                          </w:p>
                        </w:txbxContent>
                      </v:textbox>
                    </v:shape>
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<v:shape id="Text Box 2" o:spid="_x0000_s107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<v:shape id="Text Box 2" o:spid="_x0000_s108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8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82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r w:rsidR="00657F78">
                                  <w:rPr>
                                    <w:sz w:val="20"/>
                                  </w:rPr>
                                  <w:t>Work on laser</w:t>
                                </w:r>
                              </w:p>
                            </w:txbxContent>
                          </v:textbox>
                        </v:shape>
                        <v:shape id="Text Box 2" o:spid="_x0000_s108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<v:shape id="Text Box 2" o:spid="_x0000_s108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5379CE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came back in and worked on trying to finish my project.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proofErr w:type="gramStart"/>
                                  <w:r w:rsidR="005379CE">
                                    <w:rPr>
                                      <w:sz w:val="20"/>
                                    </w:rPr>
                                    <w:t>none</w:t>
                                  </w:r>
                                  <w:proofErr w:type="gramEnd"/>
                                </w:p>
                              </w:txbxContent>
                            </v:textbox>
                          </v:shape>
                          <v:shape id="Text Box 2" o:spid="_x0000_s109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5379CE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kept on drawing and trying to get all my lines drawn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5379CE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went back through trying to make sure all my lines were straight and not crooked.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<v:rect id="Rectangle 488" o:spid="_x0000_s1093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<v:shape id="Text Box 490" o:spid="_x0000_s1095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Thurs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<v:shape id="Text Box 2" o:spid="_x0000_s1097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5379CE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</w:t>
                            </w:r>
                            <w:r w:rsidR="00386B31">
                              <w:rPr>
                                <w:sz w:val="20"/>
                              </w:rPr>
                              <w:t xml:space="preserve"> failed</w:t>
                            </w:r>
                            <w:r>
                              <w:rPr>
                                <w:sz w:val="20"/>
                              </w:rPr>
                              <w:t xml:space="preserve"> and immediately started looking at things I missed.</w:t>
                            </w:r>
                          </w:p>
                        </w:txbxContent>
                      </v:textbox>
                    </v:shape>
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<v:shape id="Text Box 2" o:spid="_x0000_s1099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<v:shape id="Text Box 2" o:spid="_x0000_s1101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02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03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<v:textbox>
                            <w:txbxContent>
                              <w:p w:rsidR="004135F1" w:rsidRPr="00A74C38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r w:rsidR="00657F78">
                                  <w:rPr>
                                    <w:sz w:val="20"/>
                                  </w:rPr>
                                  <w:t>Take certification test</w:t>
                                </w:r>
                              </w:p>
                            </w:txbxContent>
                          </v:textbox>
                        </v:shape>
                        <v:shape id="Text Box 2" o:spid="_x0000_s1104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<v:shape id="Text Box 2" o:spid="_x0000_s1106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7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8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9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5379CE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found a few things in inventor and refreshed my mind on what they were.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0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proofErr w:type="gramStart"/>
                                  <w:r w:rsidR="005379CE">
                                    <w:rPr>
                                      <w:sz w:val="20"/>
                                    </w:rPr>
                                    <w:t>none</w:t>
                                  </w:r>
                                  <w:proofErr w:type="gramEnd"/>
                                </w:p>
                              </w:txbxContent>
                            </v:textbox>
                          </v:shape>
                          <v:shape id="Text Box 2" o:spid="_x0000_s1111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386B3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Signed up to take the test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2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386B3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Discussed with classmates what some of the answers to hard questions </w:t>
                                  </w: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are</w:t>
                                  </w:r>
                                  <w:proofErr w:type="gramEnd"/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<v:rect id="Rectangle 509" o:spid="_x0000_s1114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<v:shape id="Text Box 511" o:spid="_x0000_s1116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Fri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<v:shape id="Text Box 2" o:spid="_x0000_s1118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386B31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Fixed a point that threw off a line</w:t>
                            </w:r>
                          </w:p>
                        </w:txbxContent>
                      </v:textbox>
                    </v:shape>
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<v:shape id="Text Box 2" o:spid="_x0000_s1120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<v:shape id="Text Box 2" o:spid="_x0000_s1122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23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24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386B31" w:rsidP="004135F1">
                                <w:pPr>
                                  <w:rPr>
                                    <w:sz w:val="20"/>
                                  </w:rPr>
                                </w:pPr>
                                <w:proofErr w:type="gramStart"/>
                                <w:r>
                                  <w:rPr>
                                    <w:sz w:val="20"/>
                                  </w:rPr>
                                  <w:t>study</w:t>
                                </w:r>
                                <w:proofErr w:type="gramEnd"/>
                                <w:r>
                                  <w:rPr>
                                    <w:sz w:val="20"/>
                                  </w:rPr>
                                  <w:t xml:space="preserve"> Inventor</w:t>
                                </w:r>
                                <w:r w:rsidR="00233A43">
                                  <w:rPr>
                                    <w:sz w:val="20"/>
                                  </w:rPr>
                                  <w:t xml:space="preserve"> and work on laser</w:t>
                                </w:r>
                              </w:p>
                            </w:txbxContent>
                          </v:textbox>
                        </v:shape>
                        <v:shape id="Text Box 2" o:spid="_x0000_s1125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<v:shape id="Text Box 2" o:spid="_x0000_s1127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8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9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0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5379CE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Worked on getting all the lines centered.</w:t>
                                  </w:r>
                                  <w:proofErr w:type="gramEnd"/>
                                </w:p>
                              </w:txbxContent>
                            </v:textbox>
                          </v:shape>
                          <v:shape id="Text Box 2" o:spid="_x0000_s1131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 w:rsidR="005379CE">
                                    <w:rPr>
                                      <w:sz w:val="20"/>
                                    </w:rPr>
                                    <w:t>none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2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5379CE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worked on another project I would like to produce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3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<v:textbox>
                              <w:txbxContent>
                                <w:p w:rsidR="004135F1" w:rsidRPr="00B75F2B" w:rsidRDefault="005379CE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bookmarkStart w:id="0" w:name="_GoBack"/>
                                  <w:bookmarkEnd w:id="0"/>
                                  <w:r>
                                    <w:rPr>
                                      <w:sz w:val="20"/>
                                    </w:rPr>
                                    <w:t>Verified my project and it was done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</v:group>
          </v:group>
        </w:pic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attachedTemplate r:id="rId1"/>
  <w:defaultTabStop w:val="720"/>
  <w:characterSpacingControl w:val="doNotCompress"/>
  <w:compat/>
  <w:rsids>
    <w:rsidRoot w:val="00657F78"/>
    <w:rsid w:val="000705D0"/>
    <w:rsid w:val="001936F3"/>
    <w:rsid w:val="001B3E81"/>
    <w:rsid w:val="00233A43"/>
    <w:rsid w:val="00240EE8"/>
    <w:rsid w:val="00260DF3"/>
    <w:rsid w:val="002F2CF4"/>
    <w:rsid w:val="00386B31"/>
    <w:rsid w:val="004135F1"/>
    <w:rsid w:val="00446361"/>
    <w:rsid w:val="005379CE"/>
    <w:rsid w:val="005C75B0"/>
    <w:rsid w:val="005F79BA"/>
    <w:rsid w:val="00657F78"/>
    <w:rsid w:val="0076674B"/>
    <w:rsid w:val="00854BDF"/>
    <w:rsid w:val="00912A20"/>
    <w:rsid w:val="009A3EE4"/>
    <w:rsid w:val="00A03FA6"/>
    <w:rsid w:val="00A0413A"/>
    <w:rsid w:val="00A40919"/>
    <w:rsid w:val="00A74C38"/>
    <w:rsid w:val="00B3020B"/>
    <w:rsid w:val="00B63135"/>
    <w:rsid w:val="00B65040"/>
    <w:rsid w:val="00B75F2B"/>
    <w:rsid w:val="00B86FDF"/>
    <w:rsid w:val="00CE3F29"/>
    <w:rsid w:val="00EA6342"/>
    <w:rsid w:val="00F624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reed\Desktop\Weekly%20Log%20Sheet%20Blan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5C8721-9261-4680-AE9D-02AE1EED0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 Blank</Template>
  <TotalTime>8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Garrett A. Reed</dc:creator>
  <cp:lastModifiedBy>djackson</cp:lastModifiedBy>
  <cp:revision>2</cp:revision>
  <dcterms:created xsi:type="dcterms:W3CDTF">2014-05-20T12:39:00Z</dcterms:created>
  <dcterms:modified xsi:type="dcterms:W3CDTF">2014-05-20T12:39:00Z</dcterms:modified>
</cp:coreProperties>
</file>