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AE0A59">
      <w:r>
        <w:rPr>
          <w:noProof/>
        </w:rPr>
        <w:pict>
          <v:group id="Group 531" o:spid="_x0000_s1026" style="position:absolute;margin-left:-16.15pt;margin-top:-21.8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7C36EF" w:rsidRPr="00854BDF" w:rsidRDefault="007C36EF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7C36EF" w:rsidRPr="00B75F2B" w:rsidRDefault="007C36EF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We brought it back in and took the rear off and took the engine out of the rear end so we can take the casing off.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7C36EF" w:rsidRDefault="007C36EF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7C36EF" w:rsidRPr="00B75F2B" w:rsidRDefault="007C36EF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7C36EF" w:rsidRPr="00B75F2B" w:rsidRDefault="007C36EF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7C36EF" w:rsidRPr="00A74C38" w:rsidRDefault="007C36EF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In the lab on the formula engine getting the throttle right!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7C36EF" w:rsidRPr="00854BDF" w:rsidRDefault="007C36EF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7C36EF" w:rsidRDefault="007C36EF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7C36EF" w:rsidRDefault="007C36EF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7C36EF" w:rsidRDefault="007C36EF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7C36EF" w:rsidRPr="00B75F2B" w:rsidRDefault="007C36EF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took the casing off the motor and removed the two screws that were holding in the governor.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7C36EF" w:rsidRPr="00A74C38" w:rsidRDefault="007C36EF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none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7C36EF" w:rsidRPr="00B75F2B" w:rsidRDefault="007C36EF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After we had it outside we realized the governor was stopping us from going full throttle.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7C36EF" w:rsidRPr="00B75F2B" w:rsidRDefault="007C36EF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put the casing back on and made sure everything was good and tight when we put the engine back on the rear end.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7C36EF" w:rsidRPr="00854BDF" w:rsidRDefault="007C36EF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7C36EF" w:rsidRPr="00B75F2B" w:rsidRDefault="007C36EF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Kirby and I worked on bleeding the rear brakes and getting them the stopping power we would like.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7C36EF" w:rsidRDefault="007C36EF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7C36EF" w:rsidRPr="00B75F2B" w:rsidRDefault="007C36EF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7C36EF" w:rsidRPr="00B75F2B" w:rsidRDefault="007C36EF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7C36EF" w:rsidRPr="00A74C38" w:rsidRDefault="007C36EF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Put rear end back on car and get the wires hooked back up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7C36EF" w:rsidRPr="00854BDF" w:rsidRDefault="007C36EF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7C36EF" w:rsidRDefault="007C36EF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7C36EF" w:rsidRDefault="007C36EF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7C36EF" w:rsidRDefault="007C36EF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7C36EF" w:rsidRPr="00B75F2B" w:rsidRDefault="007C36E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After done bleeding I re-attached the wires to the engine from our switches and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cylonoid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7C36EF" w:rsidRPr="00A74C38" w:rsidRDefault="007C36E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none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7C36EF" w:rsidRPr="00B75F2B" w:rsidRDefault="007C36E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After we got the engine attached to the brackets, we started to re attach wires and brakes.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7C36EF" w:rsidRPr="00B75F2B" w:rsidRDefault="007C36E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7C36EF" w:rsidRPr="00854BDF" w:rsidRDefault="007C36EF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7C36EF" w:rsidRPr="00B75F2B" w:rsidRDefault="007C36EF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got a whole coat put on the whole chassis and a coat on each of the front suspension plates.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7C36EF" w:rsidRDefault="007C36EF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7C36EF" w:rsidRPr="00B75F2B" w:rsidRDefault="007C36EF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7C36EF" w:rsidRPr="00B75F2B" w:rsidRDefault="007C36EF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7C36EF" w:rsidRPr="00A74C38" w:rsidRDefault="007C36EF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Work on formula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chasis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getting it all painted and make sure everything is tightened up.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7C36EF" w:rsidRPr="00854BDF" w:rsidRDefault="007C36EF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7C36EF" w:rsidRDefault="007C36EF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7C36EF" w:rsidRDefault="007C36EF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7C36EF" w:rsidRDefault="007C36EF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7C36EF" w:rsidRPr="00B75F2B" w:rsidRDefault="007C36E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let it dry during break and after break I put a whole new coat on the whole chassis and the suspension plates.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7C36EF" w:rsidRPr="00A74C38" w:rsidRDefault="00EC608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none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7C36EF" w:rsidRPr="00B75F2B" w:rsidRDefault="007C36E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started painting on the chassis and working on getting everything touched up.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7C36EF" w:rsidRPr="00B75F2B" w:rsidRDefault="007C36E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7C36EF" w:rsidRPr="00854BDF" w:rsidRDefault="007C36EF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7C36EF" w:rsidRPr="00B75F2B" w:rsidRDefault="00EC6080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Dylan and I worked on getting the last stud pressed in and the wheel put on.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7C36EF" w:rsidRDefault="007C36EF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7C36EF" w:rsidRPr="00B75F2B" w:rsidRDefault="007C36EF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7C36EF" w:rsidRPr="00B75F2B" w:rsidRDefault="007C36EF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7C36EF" w:rsidRPr="00A74C38" w:rsidRDefault="007C36EF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in the lab on getting the formula car painted and ready to go!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7C36EF" w:rsidRPr="00854BDF" w:rsidRDefault="007C36EF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7C36EF" w:rsidRDefault="007C36EF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7C36EF" w:rsidRDefault="007C36EF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7C36EF" w:rsidRDefault="007C36EF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7C36EF" w:rsidRPr="00B75F2B" w:rsidRDefault="00EC608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found spacers for the wheel and I put them on and tightened the wheel down so that it spun straight.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7C36EF" w:rsidRPr="00A74C38" w:rsidRDefault="00EC608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none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7C36EF" w:rsidRPr="00B75F2B" w:rsidRDefault="00EC608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finished touching up the body and getting the chassis all painted and ready to go.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7C36EF" w:rsidRPr="00B75F2B" w:rsidRDefault="00EC608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helped Kirby with his wheel trying to get the hop out of his and get his to spin freely and smooth.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7C36EF" w:rsidRPr="00854BDF" w:rsidRDefault="007C36EF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7C36EF" w:rsidRPr="00B75F2B" w:rsidRDefault="009654EE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We wheeled the car out and tried to see if our throttle problem was fixed.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7C36EF" w:rsidRDefault="007C36EF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7C36EF" w:rsidRPr="00B75F2B" w:rsidRDefault="007C36EF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7C36EF" w:rsidRPr="00B75F2B" w:rsidRDefault="007C36EF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7C36EF" w:rsidRPr="00A74C38" w:rsidRDefault="009654EE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We got the formula car ready and got it outside for more testing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7C36EF" w:rsidRPr="00854BDF" w:rsidRDefault="007C36EF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7C36EF" w:rsidRDefault="007C36EF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7C36EF" w:rsidRDefault="007C36EF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7C36EF" w:rsidRDefault="007C36EF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7C36EF" w:rsidRPr="00B75F2B" w:rsidRDefault="009654E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After starting and having the rev limiter unhooked we found out our throttle is good and the rev limiter was limiting a lot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7C36EF" w:rsidRPr="00A74C38" w:rsidRDefault="007C36E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7C36EF" w:rsidRPr="00B75F2B" w:rsidRDefault="009654E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made sure everything was tight and held down in good position.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7C36EF" w:rsidRPr="00B75F2B" w:rsidRDefault="009654E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 cleaned up and made sure we had all the tools put </w:t>
                                  </w:r>
                                  <w:r>
                                    <w:rPr>
                                      <w:sz w:val="20"/>
                                    </w:rPr>
                                    <w:t>away.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9654EE"/>
    <w:rsid w:val="000705D0"/>
    <w:rsid w:val="001936F3"/>
    <w:rsid w:val="001B3E81"/>
    <w:rsid w:val="001F3DB9"/>
    <w:rsid w:val="00240EE8"/>
    <w:rsid w:val="00260DF3"/>
    <w:rsid w:val="002F2CF4"/>
    <w:rsid w:val="004135F1"/>
    <w:rsid w:val="00446361"/>
    <w:rsid w:val="005C75B0"/>
    <w:rsid w:val="005D7B4B"/>
    <w:rsid w:val="005F79BA"/>
    <w:rsid w:val="0076674B"/>
    <w:rsid w:val="007C36EF"/>
    <w:rsid w:val="00854BDF"/>
    <w:rsid w:val="0086070A"/>
    <w:rsid w:val="008717AE"/>
    <w:rsid w:val="009027DB"/>
    <w:rsid w:val="009654EE"/>
    <w:rsid w:val="009A3EE4"/>
    <w:rsid w:val="00A03FA6"/>
    <w:rsid w:val="00A0413A"/>
    <w:rsid w:val="00A40919"/>
    <w:rsid w:val="00A74C38"/>
    <w:rsid w:val="00AC5181"/>
    <w:rsid w:val="00AE0A59"/>
    <w:rsid w:val="00B3020B"/>
    <w:rsid w:val="00B45AD6"/>
    <w:rsid w:val="00B65040"/>
    <w:rsid w:val="00B75F2B"/>
    <w:rsid w:val="00B86FDF"/>
    <w:rsid w:val="00C93339"/>
    <w:rsid w:val="00CE3F29"/>
    <w:rsid w:val="00DF2DA7"/>
    <w:rsid w:val="00EA6342"/>
    <w:rsid w:val="00EC6080"/>
    <w:rsid w:val="00F6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ault\users$\2015\djackson\Weekly%20Log%20sheets%20Engineering\4th%20Nine%20Weeks%20Week%20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97B25-B7F0-4C8A-9F41-1ECAEB444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4th Nine Weeks Week 3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djackson</dc:creator>
  <cp:lastModifiedBy>djackson</cp:lastModifiedBy>
  <cp:revision>1</cp:revision>
  <dcterms:created xsi:type="dcterms:W3CDTF">2014-04-22T12:56:00Z</dcterms:created>
  <dcterms:modified xsi:type="dcterms:W3CDTF">2014-04-22T12:58:00Z</dcterms:modified>
</cp:coreProperties>
</file>